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56" w:rsidRPr="00D14356" w:rsidRDefault="00D14356" w:rsidP="00D14356">
      <w:pPr>
        <w:pStyle w:val="ConsPlusNonformat"/>
        <w:ind w:left="3969"/>
        <w:rPr>
          <w:rFonts w:ascii="Times New Roman" w:hAnsi="Times New Roman"/>
          <w:color w:val="FF0000"/>
          <w:sz w:val="40"/>
          <w:szCs w:val="40"/>
        </w:rPr>
      </w:pPr>
      <w:r w:rsidRPr="00D14356">
        <w:rPr>
          <w:rFonts w:ascii="Times New Roman" w:hAnsi="Times New Roman"/>
          <w:color w:val="FF0000"/>
          <w:sz w:val="40"/>
          <w:szCs w:val="40"/>
        </w:rPr>
        <w:t>ОБРАЗЕЦ</w:t>
      </w:r>
    </w:p>
    <w:p w:rsidR="00D14356" w:rsidRDefault="00D14356" w:rsidP="00D1435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355E">
        <w:rPr>
          <w:rFonts w:ascii="Times New Roman" w:hAnsi="Times New Roman" w:cs="Times New Roman"/>
          <w:b/>
          <w:sz w:val="22"/>
          <w:szCs w:val="22"/>
        </w:rPr>
        <w:t xml:space="preserve">КАРТА УЧЕТА </w:t>
      </w:r>
    </w:p>
    <w:p w:rsidR="00D14356" w:rsidRDefault="00D14356" w:rsidP="00D143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опасного производственного объекта </w:t>
      </w:r>
      <w:r w:rsidRPr="00E3355E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E3355E">
        <w:rPr>
          <w:rFonts w:ascii="Times New Roman" w:hAnsi="Times New Roman" w:cs="Times New Roman"/>
          <w:sz w:val="22"/>
          <w:szCs w:val="22"/>
        </w:rPr>
        <w:t>государственном</w:t>
      </w:r>
      <w:proofErr w:type="gramEnd"/>
    </w:p>
    <w:p w:rsidR="00D14356" w:rsidRDefault="00D14356" w:rsidP="00D143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3355E">
        <w:rPr>
          <w:rFonts w:ascii="Times New Roman" w:hAnsi="Times New Roman" w:cs="Times New Roman"/>
          <w:sz w:val="22"/>
          <w:szCs w:val="22"/>
        </w:rPr>
        <w:t>реестре</w:t>
      </w:r>
      <w:proofErr w:type="gramEnd"/>
      <w:r w:rsidRPr="00E3355E">
        <w:rPr>
          <w:rFonts w:ascii="Times New Roman" w:hAnsi="Times New Roman" w:cs="Times New Roman"/>
          <w:sz w:val="22"/>
          <w:szCs w:val="22"/>
        </w:rPr>
        <w:t xml:space="preserve"> опасных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55E">
        <w:rPr>
          <w:rFonts w:ascii="Times New Roman" w:hAnsi="Times New Roman" w:cs="Times New Roman"/>
          <w:sz w:val="22"/>
          <w:szCs w:val="22"/>
        </w:rPr>
        <w:t>производственных объектов</w:t>
      </w:r>
    </w:p>
    <w:p w:rsidR="00D14356" w:rsidRPr="004A2974" w:rsidRDefault="00D14356" w:rsidP="00D1435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A2974">
        <w:rPr>
          <w:rFonts w:ascii="Times New Roman" w:hAnsi="Times New Roman" w:cs="Times New Roman"/>
          <w:sz w:val="18"/>
          <w:szCs w:val="18"/>
        </w:rPr>
        <w:t>(образец)</w:t>
      </w:r>
    </w:p>
    <w:p w:rsidR="00D14356" w:rsidRDefault="00D14356" w:rsidP="00D14356">
      <w:pPr>
        <w:pStyle w:val="ConsPlusNonformat"/>
        <w:rPr>
          <w:rFonts w:ascii="Times New Roman" w:hAnsi="Times New Roman" w:cs="Times New Roman"/>
          <w:b/>
          <w:sz w:val="19"/>
          <w:szCs w:val="19"/>
        </w:rPr>
      </w:pPr>
      <w:r w:rsidRPr="005B0027">
        <w:rPr>
          <w:rFonts w:ascii="Times New Roman" w:hAnsi="Times New Roman" w:cs="Times New Roman"/>
          <w:sz w:val="19"/>
          <w:szCs w:val="19"/>
        </w:rPr>
        <w:t xml:space="preserve">1. </w:t>
      </w:r>
      <w:r w:rsidRPr="005B0027">
        <w:rPr>
          <w:rFonts w:ascii="Times New Roman" w:hAnsi="Times New Roman" w:cs="Times New Roman"/>
          <w:b/>
          <w:sz w:val="19"/>
          <w:szCs w:val="19"/>
        </w:rPr>
        <w:t>Опасный производственный объект</w:t>
      </w:r>
    </w:p>
    <w:p w:rsidR="00D14356" w:rsidRPr="005B0027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702"/>
      </w:tblGrid>
      <w:tr w:rsidR="00D14356" w:rsidRPr="005B0027" w:rsidTr="00316978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Par1511"/>
            <w:bookmarkEnd w:id="0"/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1.1. Полное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наименование опасного производственного объекта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14356" w:rsidRDefault="00D14356" w:rsidP="003169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Разрез угольный        (1.5)</w:t>
            </w:r>
          </w:p>
        </w:tc>
      </w:tr>
      <w:tr w:rsidR="00D14356" w:rsidRPr="00D97C80" w:rsidTr="00316978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>1.2. Местонахождение (адрес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) опасного производственного объекта</w:t>
            </w: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30 км южнее п. Калга</w:t>
            </w:r>
          </w:p>
        </w:tc>
      </w:tr>
      <w:tr w:rsidR="00D14356" w:rsidRPr="00D97C80" w:rsidTr="00316978">
        <w:trPr>
          <w:trHeight w:val="309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1.3. Код местонахождения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опасного производственного </w:t>
            </w: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объекта  по </w:t>
            </w:r>
            <w:hyperlink r:id="rId5" w:history="1">
              <w:r w:rsidRPr="00D97C80">
                <w:rPr>
                  <w:rFonts w:ascii="Times New Roman" w:hAnsi="Times New Roman" w:cs="Times New Roman"/>
                  <w:sz w:val="19"/>
                  <w:szCs w:val="19"/>
                </w:rPr>
                <w:t>ОКАТО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97C80" w:rsidRDefault="00D14356" w:rsidP="00316978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14356" w:rsidRPr="00D97C80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  <w:bookmarkStart w:id="1" w:name="Par1513"/>
      <w:bookmarkEnd w:id="1"/>
    </w:p>
    <w:p w:rsidR="00D14356" w:rsidRPr="00D97C80" w:rsidRDefault="00D14356" w:rsidP="00D14356">
      <w:pPr>
        <w:pStyle w:val="ConsPlusNonformat"/>
        <w:rPr>
          <w:rFonts w:ascii="Times New Roman" w:hAnsi="Times New Roman" w:cs="Times New Roman"/>
          <w:b/>
          <w:sz w:val="19"/>
          <w:szCs w:val="19"/>
        </w:rPr>
      </w:pPr>
      <w:r w:rsidRPr="00D97C80">
        <w:rPr>
          <w:rFonts w:ascii="Times New Roman" w:hAnsi="Times New Roman" w:cs="Times New Roman"/>
          <w:sz w:val="19"/>
          <w:szCs w:val="19"/>
        </w:rPr>
        <w:t xml:space="preserve">2. </w:t>
      </w:r>
      <w:r w:rsidRPr="00D97C80">
        <w:rPr>
          <w:rFonts w:ascii="Times New Roman" w:hAnsi="Times New Roman" w:cs="Times New Roman"/>
          <w:b/>
          <w:sz w:val="19"/>
          <w:szCs w:val="19"/>
        </w:rPr>
        <w:t>Признаки опасности</w:t>
      </w:r>
      <w:r>
        <w:rPr>
          <w:rFonts w:ascii="Times New Roman" w:hAnsi="Times New Roman" w:cs="Times New Roman"/>
          <w:b/>
          <w:sz w:val="19"/>
          <w:szCs w:val="19"/>
        </w:rPr>
        <w:t xml:space="preserve"> опасного производственного </w:t>
      </w:r>
      <w:r w:rsidRPr="00D97C80">
        <w:rPr>
          <w:rFonts w:ascii="Times New Roman" w:hAnsi="Times New Roman" w:cs="Times New Roman"/>
          <w:b/>
          <w:sz w:val="19"/>
          <w:szCs w:val="19"/>
        </w:rPr>
        <w:t>объекта и их числовые обозначения</w:t>
      </w:r>
    </w:p>
    <w:p w:rsidR="00D14356" w:rsidRPr="00D97C80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D97C80">
        <w:rPr>
          <w:rFonts w:ascii="Times New Roman" w:hAnsi="Times New Roman" w:cs="Times New Roman"/>
          <w:sz w:val="19"/>
          <w:szCs w:val="19"/>
        </w:rPr>
        <w:t xml:space="preserve">(отметить в правом поле знаком </w:t>
      </w:r>
      <w:r>
        <w:rPr>
          <w:rFonts w:ascii="Times New Roman" w:hAnsi="Times New Roman" w:cs="Times New Roman"/>
          <w:sz w:val="19"/>
          <w:szCs w:val="19"/>
        </w:rPr>
        <w:t>«</w:t>
      </w:r>
      <w:r w:rsidRPr="00D97C80">
        <w:rPr>
          <w:rFonts w:ascii="Times New Roman" w:hAnsi="Times New Roman" w:cs="Times New Roman"/>
          <w:sz w:val="19"/>
          <w:szCs w:val="19"/>
        </w:rPr>
        <w:t>V</w:t>
      </w:r>
      <w:r>
        <w:rPr>
          <w:rFonts w:ascii="Times New Roman" w:hAnsi="Times New Roman" w:cs="Times New Roman"/>
          <w:sz w:val="19"/>
          <w:szCs w:val="19"/>
        </w:rPr>
        <w:t>»</w:t>
      </w:r>
      <w:r w:rsidRPr="00D97C80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признаки опасности</w:t>
      </w:r>
      <w:r w:rsidRPr="00D97C80">
        <w:rPr>
          <w:rFonts w:ascii="Times New Roman" w:hAnsi="Times New Roman" w:cs="Times New Roman"/>
          <w:sz w:val="19"/>
          <w:szCs w:val="19"/>
        </w:rPr>
        <w:t>)</w:t>
      </w:r>
    </w:p>
    <w:p w:rsidR="00D14356" w:rsidRPr="00D97C80" w:rsidRDefault="00D14356" w:rsidP="00D1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016"/>
      </w:tblGrid>
      <w:tr w:rsidR="00D14356" w:rsidRPr="00D97C80" w:rsidTr="00316978">
        <w:trPr>
          <w:trHeight w:val="211"/>
          <w:tblCellSpacing w:w="5" w:type="nil"/>
        </w:trPr>
        <w:tc>
          <w:tcPr>
            <w:tcW w:w="8364" w:type="dxa"/>
            <w:vMerge w:val="restart"/>
          </w:tcPr>
          <w:p w:rsidR="00D14356" w:rsidRDefault="00D14356" w:rsidP="00316978">
            <w:pPr>
              <w:pStyle w:val="ConsPlusCell"/>
              <w:rPr>
                <w:rFonts w:ascii="Times New Roman" w:hAnsi="Times New Roman"/>
                <w:sz w:val="19"/>
                <w:szCs w:val="19"/>
              </w:rPr>
            </w:pPr>
            <w:r w:rsidRPr="004A2974">
              <w:rPr>
                <w:rFonts w:ascii="Times New Roman" w:hAnsi="Times New Roman" w:cs="Times New Roman"/>
                <w:sz w:val="19"/>
                <w:szCs w:val="19"/>
              </w:rPr>
              <w:t xml:space="preserve">2.1. Получение, использование, переработка, образование, хранение, транспортирование, уничтожение 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опасных</w:t>
            </w:r>
            <w:r w:rsidRPr="004A297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веществ</w:t>
            </w:r>
            <w:r w:rsidRPr="004A2974">
              <w:rPr>
                <w:rFonts w:ascii="Times New Roman" w:hAnsi="Times New Roman" w:cs="Times New Roman"/>
                <w:sz w:val="19"/>
                <w:szCs w:val="19"/>
              </w:rPr>
              <w:t xml:space="preserve">, предусмотренных пунктом 1 </w:t>
            </w:r>
            <w:hyperlink r:id="rId6" w:history="1">
              <w:r w:rsidRPr="004A2974">
                <w:rPr>
                  <w:rFonts w:ascii="Times New Roman" w:hAnsi="Times New Roman" w:cs="Times New Roman"/>
                  <w:sz w:val="19"/>
                  <w:szCs w:val="19"/>
                </w:rPr>
                <w:t>приложения 1</w:t>
              </w:r>
            </w:hyperlink>
            <w:r w:rsidRPr="004A2974">
              <w:rPr>
                <w:rFonts w:ascii="Times New Roman" w:hAnsi="Times New Roman" w:cs="Times New Roman"/>
                <w:sz w:val="19"/>
                <w:szCs w:val="19"/>
              </w:rPr>
              <w:t xml:space="preserve"> к Федеральному закону </w:t>
            </w:r>
            <w:r w:rsidRPr="004A2974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A2974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4A2974">
              <w:rPr>
                <w:rFonts w:ascii="Times New Roman" w:hAnsi="Times New Roman"/>
                <w:sz w:val="19"/>
                <w:szCs w:val="19"/>
              </w:rPr>
              <w:t xml:space="preserve">. № 116-ФЗ </w:t>
            </w:r>
            <w:r w:rsidRPr="004A2974">
              <w:rPr>
                <w:rFonts w:ascii="Times New Roman" w:hAnsi="Times New Roman" w:cs="Times New Roman"/>
                <w:sz w:val="19"/>
                <w:szCs w:val="19"/>
              </w:rPr>
              <w:t xml:space="preserve">«О промышленной безопасности  опасных производственных объектов» в количествах, указанных в приложении 2 к Федеральному закону 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A2974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4A2974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D14356" w:rsidRPr="004A2974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4A2974">
              <w:rPr>
                <w:rFonts w:ascii="Times New Roman" w:hAnsi="Times New Roman"/>
                <w:sz w:val="19"/>
                <w:szCs w:val="19"/>
              </w:rPr>
              <w:t xml:space="preserve">№ 116-ФЗ </w:t>
            </w:r>
            <w:r w:rsidRPr="004A2974">
              <w:rPr>
                <w:rFonts w:ascii="Times New Roman" w:hAnsi="Times New Roman" w:cs="Times New Roman"/>
                <w:sz w:val="19"/>
                <w:szCs w:val="19"/>
              </w:rPr>
              <w:t xml:space="preserve">«О промышленной безопасности  опасных производственных объектов».                    </w:t>
            </w:r>
          </w:p>
        </w:tc>
        <w:tc>
          <w:tcPr>
            <w:tcW w:w="1016" w:type="dxa"/>
          </w:tcPr>
          <w:p w:rsidR="00D14356" w:rsidRPr="0026667B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2" w:name="Par1525"/>
            <w:bookmarkEnd w:id="2"/>
            <w:r w:rsidRPr="0026667B">
              <w:rPr>
                <w:rFonts w:ascii="Times New Roman" w:hAnsi="Times New Roman" w:cs="Times New Roman"/>
                <w:b/>
                <w:sz w:val="19"/>
                <w:szCs w:val="19"/>
              </w:rPr>
              <w:t>2.1.</w:t>
            </w:r>
          </w:p>
        </w:tc>
      </w:tr>
      <w:tr w:rsidR="00D14356" w:rsidRPr="00D97C80" w:rsidTr="00316978">
        <w:trPr>
          <w:trHeight w:val="513"/>
          <w:tblCellSpacing w:w="5" w:type="nil"/>
        </w:trPr>
        <w:tc>
          <w:tcPr>
            <w:tcW w:w="8364" w:type="dxa"/>
            <w:vMerge/>
          </w:tcPr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D97C80" w:rsidTr="00316978">
        <w:trPr>
          <w:trHeight w:val="355"/>
          <w:tblCellSpacing w:w="5" w:type="nil"/>
        </w:trPr>
        <w:tc>
          <w:tcPr>
            <w:tcW w:w="8364" w:type="dxa"/>
            <w:vMerge w:val="restart"/>
          </w:tcPr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2.2. Использование оборудования, работающего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под </w:t>
            </w: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избыточным давлением более 0,07</w:t>
            </w: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мегапаскаля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</w:t>
            </w:r>
          </w:p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>а) пара, газа (в газообразном, сжиженном состоянии)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>б) воды при температ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уре нагрева более 115 градусов Цельсия;</w:t>
            </w: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</w:p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97C80">
              <w:rPr>
                <w:rFonts w:ascii="Times New Roman" w:hAnsi="Times New Roman" w:cs="Times New Roman"/>
                <w:sz w:val="19"/>
                <w:szCs w:val="19"/>
              </w:rPr>
              <w:t xml:space="preserve">в) 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мегапаскаля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16" w:type="dxa"/>
          </w:tcPr>
          <w:p w:rsidR="00D14356" w:rsidRPr="0026667B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6667B">
              <w:rPr>
                <w:rFonts w:ascii="Times New Roman" w:hAnsi="Times New Roman" w:cs="Times New Roman"/>
                <w:b/>
                <w:sz w:val="19"/>
                <w:szCs w:val="19"/>
              </w:rPr>
              <w:t>2.2.</w:t>
            </w:r>
          </w:p>
        </w:tc>
      </w:tr>
      <w:tr w:rsidR="00D14356" w:rsidRPr="00D97C80" w:rsidTr="00316978">
        <w:trPr>
          <w:trHeight w:val="696"/>
          <w:tblCellSpacing w:w="5" w:type="nil"/>
        </w:trPr>
        <w:tc>
          <w:tcPr>
            <w:tcW w:w="8364" w:type="dxa"/>
            <w:vMerge/>
          </w:tcPr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14356" w:rsidRPr="00D97C80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281"/>
          <w:tblCellSpacing w:w="5" w:type="nil"/>
        </w:trPr>
        <w:tc>
          <w:tcPr>
            <w:tcW w:w="8364" w:type="dxa"/>
            <w:vMerge w:val="restart"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2.3. Использование стационарно установленных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грузоподъемных механизмов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(за исключением лифтов, подъемных платформ для инвалидов), эскалаторов в метрополитенах, канатных дорог,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фуникулеров.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   </w:t>
            </w:r>
          </w:p>
        </w:tc>
        <w:tc>
          <w:tcPr>
            <w:tcW w:w="1016" w:type="dxa"/>
          </w:tcPr>
          <w:p w:rsidR="00D14356" w:rsidRPr="0026667B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6667B">
              <w:rPr>
                <w:rFonts w:ascii="Times New Roman" w:hAnsi="Times New Roman" w:cs="Times New Roman"/>
                <w:b/>
                <w:sz w:val="19"/>
                <w:szCs w:val="19"/>
              </w:rPr>
              <w:t>2.3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D14356" w:rsidRPr="005B0027" w:rsidTr="00316978">
        <w:trPr>
          <w:trHeight w:val="361"/>
          <w:tblCellSpacing w:w="5" w:type="nil"/>
        </w:trPr>
        <w:tc>
          <w:tcPr>
            <w:tcW w:w="8364" w:type="dxa"/>
            <w:vMerge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400"/>
          <w:tblCellSpacing w:w="5" w:type="nil"/>
        </w:trPr>
        <w:tc>
          <w:tcPr>
            <w:tcW w:w="8364" w:type="dxa"/>
            <w:vMerge w:val="restart"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2.4.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Получение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, транспортир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ование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, использование расплавов черных и цветных металлов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, сплав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на основе этих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рас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плавов с применением оборудования, рассчитанного на максимальное количество расплава </w:t>
            </w:r>
            <w:smartTag w:uri="urn:schemas-microsoft-com:office:smarttags" w:element="metricconverter">
              <w:smartTagPr>
                <w:attr w:name="ProductID" w:val="500 килограммов"/>
              </w:smartTagPr>
              <w:r w:rsidRPr="006C73C9">
                <w:rPr>
                  <w:rFonts w:ascii="Times New Roman" w:hAnsi="Times New Roman" w:cs="Times New Roman"/>
                  <w:color w:val="FF0000"/>
                  <w:sz w:val="19"/>
                  <w:szCs w:val="19"/>
                </w:rPr>
                <w:t>500 килограммов</w:t>
              </w:r>
            </w:smartTag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и более.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</w:t>
            </w:r>
          </w:p>
        </w:tc>
        <w:tc>
          <w:tcPr>
            <w:tcW w:w="1016" w:type="dxa"/>
          </w:tcPr>
          <w:p w:rsidR="00D14356" w:rsidRPr="0026667B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6667B">
              <w:rPr>
                <w:rFonts w:ascii="Times New Roman" w:hAnsi="Times New Roman" w:cs="Times New Roman"/>
                <w:b/>
                <w:sz w:val="19"/>
                <w:szCs w:val="19"/>
              </w:rPr>
              <w:t>2.4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D14356" w:rsidRPr="005B0027" w:rsidTr="00316978">
        <w:trPr>
          <w:trHeight w:val="270"/>
          <w:tblCellSpacing w:w="5" w:type="nil"/>
        </w:trPr>
        <w:tc>
          <w:tcPr>
            <w:tcW w:w="8364" w:type="dxa"/>
            <w:vMerge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400"/>
          <w:tblCellSpacing w:w="5" w:type="nil"/>
        </w:trPr>
        <w:tc>
          <w:tcPr>
            <w:tcW w:w="8364" w:type="dxa"/>
            <w:vMerge w:val="restart"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2.5. Вед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ение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горных работ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обогащению 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полезных ископаемых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016" w:type="dxa"/>
          </w:tcPr>
          <w:p w:rsidR="00D14356" w:rsidRPr="0026667B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3" w:name="Par1542"/>
            <w:bookmarkEnd w:id="3"/>
            <w:r w:rsidRPr="0026667B">
              <w:rPr>
                <w:rFonts w:ascii="Times New Roman" w:hAnsi="Times New Roman" w:cs="Times New Roman"/>
                <w:b/>
                <w:sz w:val="19"/>
                <w:szCs w:val="19"/>
              </w:rPr>
              <w:t>2.5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D14356" w:rsidRPr="005B0027" w:rsidTr="00316978">
        <w:trPr>
          <w:trHeight w:val="289"/>
          <w:tblCellSpacing w:w="5" w:type="nil"/>
        </w:trPr>
        <w:tc>
          <w:tcPr>
            <w:tcW w:w="8364" w:type="dxa"/>
            <w:vMerge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14356" w:rsidRPr="00D14356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  <w:lang w:val="en-US"/>
              </w:rPr>
              <w:t>V</w:t>
            </w:r>
          </w:p>
        </w:tc>
      </w:tr>
      <w:tr w:rsidR="00D14356" w:rsidRPr="005B0027" w:rsidTr="00316978">
        <w:trPr>
          <w:trHeight w:val="400"/>
          <w:tblCellSpacing w:w="5" w:type="nil"/>
        </w:trPr>
        <w:tc>
          <w:tcPr>
            <w:tcW w:w="8364" w:type="dxa"/>
            <w:vMerge w:val="restart"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2.6. Осуществл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ение 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хранени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или переработк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растительного сырья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ение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хранени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я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 зерна, продуктов его переработки и комбикормового сырья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, склонных к самосогреванию и самовозгоранию</w:t>
            </w:r>
          </w:p>
        </w:tc>
        <w:tc>
          <w:tcPr>
            <w:tcW w:w="1016" w:type="dxa"/>
          </w:tcPr>
          <w:p w:rsidR="00D14356" w:rsidRPr="0026667B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6667B">
              <w:rPr>
                <w:rFonts w:ascii="Times New Roman" w:hAnsi="Times New Roman" w:cs="Times New Roman"/>
                <w:b/>
                <w:sz w:val="19"/>
                <w:szCs w:val="19"/>
              </w:rPr>
              <w:t>2.6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D14356" w:rsidRPr="005B0027" w:rsidTr="00316978">
        <w:trPr>
          <w:trHeight w:val="400"/>
          <w:tblCellSpacing w:w="5" w:type="nil"/>
        </w:trPr>
        <w:tc>
          <w:tcPr>
            <w:tcW w:w="8364" w:type="dxa"/>
            <w:vMerge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14356" w:rsidRPr="005B0027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D14356" w:rsidRPr="005B0027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5B0027">
        <w:rPr>
          <w:rFonts w:ascii="Times New Roman" w:hAnsi="Times New Roman" w:cs="Times New Roman"/>
          <w:sz w:val="19"/>
          <w:szCs w:val="19"/>
        </w:rPr>
        <w:t xml:space="preserve">3. </w:t>
      </w:r>
      <w:r w:rsidRPr="005B0027">
        <w:rPr>
          <w:rFonts w:ascii="Times New Roman" w:hAnsi="Times New Roman" w:cs="Times New Roman"/>
          <w:b/>
          <w:sz w:val="19"/>
          <w:szCs w:val="19"/>
        </w:rPr>
        <w:t xml:space="preserve">Класс опасности </w:t>
      </w:r>
      <w:r>
        <w:rPr>
          <w:rFonts w:ascii="Times New Roman" w:hAnsi="Times New Roman" w:cs="Times New Roman"/>
          <w:b/>
          <w:sz w:val="19"/>
          <w:szCs w:val="19"/>
        </w:rPr>
        <w:t xml:space="preserve">опасного производственного </w:t>
      </w:r>
      <w:r w:rsidRPr="005B0027">
        <w:rPr>
          <w:rFonts w:ascii="Times New Roman" w:hAnsi="Times New Roman" w:cs="Times New Roman"/>
          <w:b/>
          <w:sz w:val="19"/>
          <w:szCs w:val="19"/>
        </w:rPr>
        <w:t>объекта и его числовое обозначение</w:t>
      </w:r>
    </w:p>
    <w:p w:rsidR="00D14356" w:rsidRPr="004A2974" w:rsidRDefault="00D14356" w:rsidP="00D14356">
      <w:pPr>
        <w:pStyle w:val="ConsPlusNonformat"/>
        <w:spacing w:line="240" w:lineRule="exact"/>
        <w:rPr>
          <w:rFonts w:ascii="Times New Roman" w:hAnsi="Times New Roman" w:cs="Times New Roman"/>
          <w:sz w:val="19"/>
          <w:szCs w:val="19"/>
        </w:rPr>
      </w:pPr>
      <w:r w:rsidRPr="004A2974">
        <w:rPr>
          <w:rFonts w:ascii="Times New Roman" w:hAnsi="Times New Roman" w:cs="Times New Roman"/>
          <w:sz w:val="19"/>
          <w:szCs w:val="19"/>
        </w:rPr>
        <w:t xml:space="preserve">(отметить в правом поле знаком «V» один из классов опасности, установленный в соответствии с требованиями </w:t>
      </w:r>
      <w:r w:rsidRPr="007C51D5">
        <w:rPr>
          <w:rFonts w:ascii="Times New Roman" w:hAnsi="Times New Roman" w:cs="Times New Roman"/>
          <w:color w:val="FF0000"/>
          <w:sz w:val="19"/>
          <w:szCs w:val="19"/>
        </w:rPr>
        <w:t>приложения 2</w:t>
      </w:r>
      <w:r w:rsidRPr="004A2974">
        <w:rPr>
          <w:rFonts w:ascii="Times New Roman" w:hAnsi="Times New Roman" w:cs="Times New Roman"/>
          <w:sz w:val="19"/>
          <w:szCs w:val="19"/>
        </w:rPr>
        <w:t xml:space="preserve"> </w:t>
      </w:r>
      <w:r w:rsidRPr="004A2974">
        <w:rPr>
          <w:rFonts w:ascii="Times New Roman" w:hAnsi="Times New Roman" w:cs="Times New Roman"/>
          <w:color w:val="000000"/>
          <w:sz w:val="19"/>
          <w:szCs w:val="19"/>
        </w:rPr>
        <w:t>к</w:t>
      </w:r>
      <w:r w:rsidRPr="004A2974">
        <w:rPr>
          <w:rFonts w:ascii="Times New Roman" w:hAnsi="Times New Roman" w:cs="Times New Roman"/>
          <w:sz w:val="19"/>
          <w:szCs w:val="19"/>
        </w:rPr>
        <w:t xml:space="preserve"> Федеральному закону </w:t>
      </w:r>
      <w:r w:rsidRPr="004A2974">
        <w:rPr>
          <w:rFonts w:ascii="Times New Roman" w:hAnsi="Times New Roman"/>
          <w:sz w:val="19"/>
          <w:szCs w:val="19"/>
        </w:rPr>
        <w:t xml:space="preserve">от 21 июля </w:t>
      </w:r>
      <w:smartTag w:uri="urn:schemas-microsoft-com:office:smarttags" w:element="metricconverter">
        <w:smartTagPr>
          <w:attr w:name="ProductID" w:val="1997 г"/>
        </w:smartTagPr>
        <w:r w:rsidRPr="004A2974">
          <w:rPr>
            <w:rFonts w:ascii="Times New Roman" w:hAnsi="Times New Roman"/>
            <w:sz w:val="19"/>
            <w:szCs w:val="19"/>
          </w:rPr>
          <w:t>1997 г</w:t>
        </w:r>
      </w:smartTag>
      <w:r w:rsidRPr="007C51D5">
        <w:rPr>
          <w:rFonts w:ascii="Times New Roman" w:hAnsi="Times New Roman"/>
          <w:color w:val="FF0000"/>
          <w:sz w:val="19"/>
          <w:szCs w:val="19"/>
        </w:rPr>
        <w:t>. № 116-ФЗ</w:t>
      </w:r>
      <w:r w:rsidRPr="004A2974">
        <w:rPr>
          <w:rFonts w:ascii="Times New Roman" w:hAnsi="Times New Roman"/>
          <w:sz w:val="19"/>
          <w:szCs w:val="19"/>
        </w:rPr>
        <w:t xml:space="preserve"> </w:t>
      </w:r>
      <w:r w:rsidRPr="004A2974">
        <w:rPr>
          <w:rFonts w:ascii="Times New Roman" w:hAnsi="Times New Roman" w:cs="Times New Roman"/>
          <w:sz w:val="19"/>
          <w:szCs w:val="19"/>
        </w:rPr>
        <w:t>«О промышленной безопасности опасных производственных объектов»)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016"/>
      </w:tblGrid>
      <w:tr w:rsidR="00D14356" w:rsidRPr="005B0027" w:rsidTr="00316978">
        <w:trPr>
          <w:trHeight w:val="271"/>
          <w:tblCellSpacing w:w="5" w:type="nil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>3.1. Опасны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производственны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объект чрезвычайно высокой 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4" w:name="Par1551"/>
            <w:bookmarkEnd w:id="4"/>
            <w:r w:rsidRPr="00350C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I</w:t>
            </w:r>
            <w:r w:rsidRPr="00350C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класс</w:t>
            </w:r>
          </w:p>
        </w:tc>
      </w:tr>
      <w:tr w:rsidR="00D14356" w:rsidRPr="005B0027" w:rsidTr="00316978">
        <w:trPr>
          <w:trHeight w:val="205"/>
          <w:tblCellSpacing w:w="5" w:type="nil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</w:pPr>
          </w:p>
        </w:tc>
      </w:tr>
      <w:tr w:rsidR="00D14356" w:rsidRPr="005B0027" w:rsidTr="00316978">
        <w:trPr>
          <w:trHeight w:val="251"/>
          <w:tblCellSpacing w:w="5" w:type="nil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>3.2. Опасны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производственны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объект высокой 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5" w:name="Par1556"/>
            <w:bookmarkEnd w:id="5"/>
            <w:r w:rsidRPr="00350C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II</w:t>
            </w:r>
            <w:r w:rsidRPr="00350C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класс</w:t>
            </w:r>
          </w:p>
        </w:tc>
      </w:tr>
      <w:tr w:rsidR="00D14356" w:rsidRPr="005B0027" w:rsidTr="00316978">
        <w:trPr>
          <w:trHeight w:val="185"/>
          <w:tblCellSpacing w:w="5" w:type="nil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</w:pPr>
          </w:p>
        </w:tc>
      </w:tr>
      <w:tr w:rsidR="00D14356" w:rsidRPr="005B0027" w:rsidTr="00D14356">
        <w:trPr>
          <w:trHeight w:val="313"/>
          <w:tblCellSpacing w:w="5" w:type="nil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>3.3. Опасны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производственны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объект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средней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50C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III</w:t>
            </w:r>
            <w:r w:rsidRPr="00350C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 класс</w:t>
            </w:r>
          </w:p>
        </w:tc>
      </w:tr>
      <w:tr w:rsidR="00D14356" w:rsidRPr="005B0027" w:rsidTr="00316978">
        <w:trPr>
          <w:trHeight w:val="151"/>
          <w:tblCellSpacing w:w="5" w:type="nil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</w:pPr>
            <w:r w:rsidRPr="00D14356">
              <w:rPr>
                <w:rFonts w:ascii="Times New Roman" w:hAnsi="Times New Roman" w:cs="Times New Roman"/>
                <w:b/>
                <w:color w:val="FF0000"/>
                <w:sz w:val="19"/>
                <w:szCs w:val="19"/>
                <w:lang w:val="en-US"/>
              </w:rPr>
              <w:t>V</w:t>
            </w:r>
          </w:p>
        </w:tc>
      </w:tr>
      <w:tr w:rsidR="00D14356" w:rsidRPr="005B0027" w:rsidTr="00316978">
        <w:trPr>
          <w:trHeight w:val="181"/>
          <w:tblCellSpacing w:w="5" w:type="nil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>3.4. Опасны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производственны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объект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низкой</w:t>
            </w:r>
            <w:r w:rsidRPr="00350C32">
              <w:rPr>
                <w:rFonts w:ascii="Times New Roman" w:hAnsi="Times New Roman" w:cs="Times New Roman"/>
                <w:sz w:val="19"/>
                <w:szCs w:val="19"/>
              </w:rPr>
              <w:t xml:space="preserve"> 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50C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  <w:t>IV</w:t>
            </w:r>
            <w:r w:rsidRPr="00350C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класс</w:t>
            </w:r>
          </w:p>
        </w:tc>
      </w:tr>
      <w:tr w:rsidR="00D14356" w:rsidRPr="005B0027" w:rsidTr="00316978">
        <w:trPr>
          <w:trHeight w:val="131"/>
          <w:tblCellSpacing w:w="5" w:type="nil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350C32" w:rsidRDefault="00D14356" w:rsidP="00316978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en-US"/>
              </w:rPr>
            </w:pPr>
          </w:p>
        </w:tc>
      </w:tr>
    </w:tbl>
    <w:p w:rsidR="00D14356" w:rsidRDefault="00D14356" w:rsidP="00D1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p w:rsidR="00D14356" w:rsidRPr="005B0027" w:rsidRDefault="00D14356" w:rsidP="00D1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19"/>
          <w:szCs w:val="19"/>
        </w:rPr>
      </w:pPr>
      <w:r w:rsidRPr="005B0027">
        <w:rPr>
          <w:rFonts w:ascii="Times New Roman" w:hAnsi="Times New Roman"/>
          <w:b/>
          <w:sz w:val="19"/>
          <w:szCs w:val="19"/>
        </w:rPr>
        <w:t xml:space="preserve">4. </w:t>
      </w:r>
      <w:r>
        <w:rPr>
          <w:rFonts w:ascii="Times New Roman" w:hAnsi="Times New Roman"/>
          <w:b/>
          <w:sz w:val="19"/>
          <w:szCs w:val="19"/>
        </w:rPr>
        <w:t>Дополнительные факторы</w:t>
      </w:r>
      <w:r w:rsidRPr="005B0027">
        <w:rPr>
          <w:rFonts w:ascii="Times New Roman" w:hAnsi="Times New Roman"/>
          <w:b/>
          <w:sz w:val="19"/>
          <w:szCs w:val="19"/>
        </w:rPr>
        <w:t>,</w:t>
      </w:r>
      <w:r>
        <w:rPr>
          <w:rFonts w:ascii="Times New Roman" w:hAnsi="Times New Roman"/>
          <w:b/>
          <w:sz w:val="19"/>
          <w:szCs w:val="19"/>
        </w:rPr>
        <w:t xml:space="preserve"> влияющие на установление к</w:t>
      </w:r>
      <w:r w:rsidRPr="005B0027">
        <w:rPr>
          <w:rFonts w:ascii="Times New Roman" w:hAnsi="Times New Roman"/>
          <w:b/>
          <w:sz w:val="19"/>
          <w:szCs w:val="19"/>
        </w:rPr>
        <w:t>ласс</w:t>
      </w:r>
      <w:r>
        <w:rPr>
          <w:rFonts w:ascii="Times New Roman" w:hAnsi="Times New Roman"/>
          <w:b/>
          <w:sz w:val="19"/>
          <w:szCs w:val="19"/>
        </w:rPr>
        <w:t>а</w:t>
      </w:r>
      <w:r w:rsidRPr="005B0027">
        <w:rPr>
          <w:rFonts w:ascii="Times New Roman" w:hAnsi="Times New Roman"/>
          <w:b/>
          <w:sz w:val="19"/>
          <w:szCs w:val="19"/>
        </w:rPr>
        <w:t xml:space="preserve"> опасности</w:t>
      </w:r>
      <w:r>
        <w:rPr>
          <w:rFonts w:ascii="Times New Roman" w:hAnsi="Times New Roman"/>
          <w:b/>
          <w:sz w:val="19"/>
          <w:szCs w:val="19"/>
        </w:rPr>
        <w:t>:</w:t>
      </w:r>
    </w:p>
    <w:p w:rsidR="00D14356" w:rsidRDefault="00D14356" w:rsidP="00D14356">
      <w:pPr>
        <w:widowControl w:val="0"/>
        <w:autoSpaceDE w:val="0"/>
        <w:autoSpaceDN w:val="0"/>
        <w:adjustRightInd w:val="0"/>
        <w:rPr>
          <w:rFonts w:ascii="Times New Roman" w:hAnsi="Times New Roman"/>
          <w:sz w:val="19"/>
          <w:szCs w:val="19"/>
        </w:rPr>
      </w:pPr>
      <w:r w:rsidRPr="005B0027">
        <w:rPr>
          <w:rFonts w:ascii="Times New Roman" w:hAnsi="Times New Roman"/>
          <w:sz w:val="19"/>
          <w:szCs w:val="19"/>
        </w:rPr>
        <w:t xml:space="preserve">(при наличии </w:t>
      </w:r>
      <w:r>
        <w:rPr>
          <w:rFonts w:ascii="Times New Roman" w:hAnsi="Times New Roman"/>
          <w:sz w:val="19"/>
          <w:szCs w:val="19"/>
        </w:rPr>
        <w:t xml:space="preserve">нижеуказанных факторов </w:t>
      </w:r>
      <w:r w:rsidRPr="005B0027">
        <w:rPr>
          <w:rFonts w:ascii="Times New Roman" w:hAnsi="Times New Roman"/>
          <w:sz w:val="19"/>
          <w:szCs w:val="19"/>
        </w:rPr>
        <w:t xml:space="preserve">отметить в правом поле знаком </w:t>
      </w:r>
      <w:r>
        <w:rPr>
          <w:rFonts w:ascii="Times New Roman" w:hAnsi="Times New Roman"/>
          <w:sz w:val="19"/>
          <w:szCs w:val="19"/>
        </w:rPr>
        <w:t>«</w:t>
      </w:r>
      <w:r w:rsidRPr="005B0027">
        <w:rPr>
          <w:rFonts w:ascii="Times New Roman" w:hAnsi="Times New Roman"/>
          <w:sz w:val="19"/>
          <w:szCs w:val="19"/>
        </w:rPr>
        <w:t>V</w:t>
      </w:r>
      <w:r>
        <w:rPr>
          <w:rFonts w:ascii="Times New Roman" w:hAnsi="Times New Roman"/>
          <w:sz w:val="19"/>
          <w:szCs w:val="19"/>
        </w:rPr>
        <w:t>»</w:t>
      </w:r>
      <w:r w:rsidRPr="005B0027">
        <w:rPr>
          <w:rFonts w:ascii="Times New Roman" w:hAnsi="Times New Roman"/>
          <w:sz w:val="19"/>
          <w:szCs w:val="19"/>
        </w:rPr>
        <w:t>)</w:t>
      </w:r>
    </w:p>
    <w:p w:rsidR="00D14356" w:rsidRPr="005B0027" w:rsidRDefault="00D14356" w:rsidP="00D14356">
      <w:pPr>
        <w:widowControl w:val="0"/>
        <w:autoSpaceDE w:val="0"/>
        <w:autoSpaceDN w:val="0"/>
        <w:adjustRightInd w:val="0"/>
        <w:rPr>
          <w:rFonts w:ascii="Times New Roman" w:hAnsi="Times New Roman"/>
          <w:sz w:val="19"/>
          <w:szCs w:val="19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016"/>
      </w:tblGrid>
      <w:tr w:rsidR="00D14356" w:rsidRPr="005B0027" w:rsidTr="00316978">
        <w:trPr>
          <w:trHeight w:val="273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4A2974" w:rsidRDefault="00D14356" w:rsidP="00316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4.1. 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Опасные производственные объекты, предусмотренные </w:t>
            </w:r>
            <w:r w:rsidRPr="007C51D5">
              <w:rPr>
                <w:rFonts w:ascii="Times New Roman" w:hAnsi="Times New Roman"/>
                <w:color w:val="FF0000"/>
                <w:sz w:val="19"/>
                <w:szCs w:val="19"/>
              </w:rPr>
              <w:t>пунктом 3 приложения 2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Федеральному закону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A2974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4A2974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7C51D5">
              <w:rPr>
                <w:rFonts w:ascii="Times New Roman" w:hAnsi="Times New Roman"/>
                <w:color w:val="FF0000"/>
                <w:sz w:val="19"/>
                <w:szCs w:val="19"/>
              </w:rPr>
              <w:t>№ 116-ФЗ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>«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>О промышленной безопасности опасных производственных объектов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273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4A2974" w:rsidRDefault="00D14356" w:rsidP="00316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A2974">
              <w:rPr>
                <w:rFonts w:ascii="Times New Roman" w:hAnsi="Times New Roman"/>
                <w:sz w:val="19"/>
                <w:szCs w:val="19"/>
              </w:rPr>
              <w:lastRenderedPageBreak/>
              <w:t>4.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bookmarkStart w:id="6" w:name="OLE_LINK1"/>
            <w:r w:rsidRPr="004A2974">
              <w:rPr>
                <w:rFonts w:ascii="Times New Roman" w:hAnsi="Times New Roman"/>
                <w:sz w:val="19"/>
                <w:szCs w:val="19"/>
              </w:rPr>
              <w:t xml:space="preserve">Опасные производственные объекты, предусмотренные </w:t>
            </w:r>
            <w:r w:rsidRPr="007C51D5">
              <w:rPr>
                <w:rFonts w:ascii="Times New Roman" w:hAnsi="Times New Roman"/>
                <w:color w:val="FF0000"/>
                <w:sz w:val="19"/>
                <w:szCs w:val="19"/>
              </w:rPr>
              <w:t>пунктом 4 приложения 2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Федеральному закону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A2974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4A2974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7C51D5">
              <w:rPr>
                <w:rFonts w:ascii="Times New Roman" w:hAnsi="Times New Roman"/>
                <w:color w:val="FF0000"/>
                <w:sz w:val="19"/>
                <w:szCs w:val="19"/>
              </w:rPr>
              <w:t>№ 116-ФЗ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>«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>О промышленной безопасности опасных производственных объектов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>»</w:t>
            </w:r>
            <w:bookmarkEnd w:id="6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273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4A2974" w:rsidRDefault="00D14356" w:rsidP="00316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4A2974">
              <w:rPr>
                <w:rFonts w:ascii="Times New Roman" w:hAnsi="Times New Roman"/>
                <w:sz w:val="19"/>
                <w:szCs w:val="19"/>
              </w:rPr>
              <w:t>4.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. Опасные производственные объекты, предусмотренные </w:t>
            </w:r>
            <w:r w:rsidRPr="007C51D5">
              <w:rPr>
                <w:rFonts w:ascii="Times New Roman" w:hAnsi="Times New Roman"/>
                <w:color w:val="FF0000"/>
                <w:sz w:val="19"/>
                <w:szCs w:val="19"/>
              </w:rPr>
              <w:t>подпунктом 1 пункта 5  приложения 2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к Федеральному закону 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A2974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4A2974">
              <w:rPr>
                <w:rFonts w:ascii="Times New Roman" w:hAnsi="Times New Roman"/>
                <w:sz w:val="19"/>
                <w:szCs w:val="19"/>
              </w:rPr>
              <w:t xml:space="preserve">. </w:t>
            </w:r>
            <w:r w:rsidRPr="007C51D5">
              <w:rPr>
                <w:rFonts w:ascii="Times New Roman" w:hAnsi="Times New Roman"/>
                <w:color w:val="FF0000"/>
                <w:sz w:val="19"/>
                <w:szCs w:val="19"/>
              </w:rPr>
              <w:t>№ 116-ФЗ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«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>О промышленной безопасности опасных производственных объектов</w:t>
            </w:r>
            <w:r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273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Default="00D14356" w:rsidP="00316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4.4. Наличие факторов, предусмотренных пунктом 11 приложения </w:t>
            </w:r>
            <w:r w:rsidRPr="005B0027">
              <w:rPr>
                <w:rFonts w:ascii="Times New Roman" w:hAnsi="Times New Roman"/>
                <w:color w:val="000000"/>
                <w:sz w:val="19"/>
                <w:szCs w:val="19"/>
              </w:rPr>
              <w:t>2 к Федеральному закону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 Опасные производственные объекты, предусмотренные пунктом 4 приложения 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>2 к Федеральному закону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4A2974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4A2974">
              <w:rPr>
                <w:rFonts w:ascii="Times New Roman" w:hAnsi="Times New Roman"/>
                <w:sz w:val="19"/>
                <w:szCs w:val="19"/>
              </w:rPr>
              <w:t>. № 116-ФЗ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>«</w:t>
            </w:r>
            <w:r w:rsidRPr="004A2974">
              <w:rPr>
                <w:rFonts w:ascii="Times New Roman" w:hAnsi="Times New Roman"/>
                <w:color w:val="000000"/>
                <w:sz w:val="19"/>
                <w:szCs w:val="19"/>
              </w:rPr>
              <w:t>О промышленной безопасности опасных производственных объектов</w:t>
            </w:r>
            <w:r w:rsidRPr="004A2974">
              <w:rPr>
                <w:rFonts w:ascii="Times New Roman" w:hAnsi="Times New Roman"/>
                <w:sz w:val="19"/>
                <w:szCs w:val="19"/>
              </w:rPr>
              <w:t>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D14356" w:rsidRPr="005B0027" w:rsidRDefault="00D14356" w:rsidP="00D1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p w:rsidR="00D14356" w:rsidRPr="005B0027" w:rsidRDefault="00D14356" w:rsidP="00D14356">
      <w:pPr>
        <w:pStyle w:val="ConsPlusNonformat"/>
        <w:rPr>
          <w:rFonts w:ascii="Times New Roman" w:hAnsi="Times New Roman" w:cs="Times New Roman"/>
          <w:b/>
          <w:sz w:val="19"/>
          <w:szCs w:val="19"/>
        </w:rPr>
      </w:pPr>
      <w:r w:rsidRPr="005B0027">
        <w:rPr>
          <w:rFonts w:ascii="Times New Roman" w:hAnsi="Times New Roman" w:cs="Times New Roman"/>
          <w:b/>
          <w:sz w:val="19"/>
          <w:szCs w:val="19"/>
        </w:rPr>
        <w:t>5. Виды  деятельности, на осуществление которых требуются лицензии при эксплуатации объекта</w:t>
      </w:r>
    </w:p>
    <w:p w:rsidR="00D14356" w:rsidRPr="005B0027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5B0027">
        <w:rPr>
          <w:rFonts w:ascii="Times New Roman" w:hAnsi="Times New Roman" w:cs="Times New Roman"/>
          <w:sz w:val="19"/>
          <w:szCs w:val="19"/>
        </w:rPr>
        <w:t xml:space="preserve"> (отметить в правом поле знаком </w:t>
      </w:r>
      <w:r>
        <w:rPr>
          <w:rFonts w:ascii="Times New Roman" w:hAnsi="Times New Roman" w:cs="Times New Roman"/>
          <w:sz w:val="19"/>
          <w:szCs w:val="19"/>
        </w:rPr>
        <w:t>«</w:t>
      </w:r>
      <w:r w:rsidRPr="005B0027">
        <w:rPr>
          <w:rFonts w:ascii="Times New Roman" w:hAnsi="Times New Roman" w:cs="Times New Roman"/>
          <w:sz w:val="19"/>
          <w:szCs w:val="19"/>
        </w:rPr>
        <w:t>V</w:t>
      </w:r>
      <w:r>
        <w:rPr>
          <w:rFonts w:ascii="Times New Roman" w:hAnsi="Times New Roman" w:cs="Times New Roman"/>
          <w:sz w:val="19"/>
          <w:szCs w:val="19"/>
        </w:rPr>
        <w:t>»</w:t>
      </w:r>
      <w:r w:rsidRPr="005B0027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лицензируемые </w:t>
      </w:r>
      <w:r w:rsidRPr="005B0027">
        <w:rPr>
          <w:rFonts w:ascii="Times New Roman" w:hAnsi="Times New Roman" w:cs="Times New Roman"/>
          <w:sz w:val="19"/>
          <w:szCs w:val="19"/>
        </w:rPr>
        <w:t>виды деятельности)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016"/>
      </w:tblGrid>
      <w:tr w:rsidR="00D14356" w:rsidRPr="005B0027" w:rsidTr="00316978">
        <w:trPr>
          <w:trHeight w:val="400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5.1.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Эксплуатация</w:t>
            </w: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 взрывопожароопасных и химически опасных производственных </w:t>
            </w:r>
            <w:r w:rsidRPr="006C73C9">
              <w:rPr>
                <w:rFonts w:ascii="Times New Roman" w:hAnsi="Times New Roman" w:cs="Times New Roman"/>
                <w:sz w:val="19"/>
                <w:szCs w:val="19"/>
              </w:rPr>
              <w:t>объектов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  <w:lang w:val="en-US"/>
              </w:rPr>
              <w:t>I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,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  <w:lang w:val="en-US"/>
              </w:rPr>
              <w:t>II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и 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  <w:lang w:val="en-US"/>
              </w:rPr>
              <w:t>III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6C73C9">
              <w:rPr>
                <w:rFonts w:ascii="Times New Roman" w:hAnsi="Times New Roman" w:cs="Times New Roman"/>
                <w:sz w:val="19"/>
                <w:szCs w:val="19"/>
              </w:rPr>
              <w:t>классов опасности</w:t>
            </w:r>
            <w:r w:rsidRPr="006C73C9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14356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  <w:lang w:val="en-US"/>
              </w:rPr>
              <w:t>V</w:t>
            </w:r>
          </w:p>
        </w:tc>
      </w:tr>
      <w:tr w:rsidR="00D14356" w:rsidRPr="005B0027" w:rsidTr="00316978">
        <w:trPr>
          <w:trHeight w:val="400"/>
          <w:tblCellSpacing w:w="5" w:type="nil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5.2. </w:t>
            </w:r>
            <w:hyperlink r:id="rId7" w:history="1">
              <w:r w:rsidRPr="00B4510C">
                <w:rPr>
                  <w:rFonts w:ascii="Times New Roman" w:eastAsia="Calibri" w:hAnsi="Times New Roman" w:cs="Times New Roman"/>
                  <w:sz w:val="19"/>
                  <w:szCs w:val="19"/>
                </w:rPr>
                <w:t>Деятельность</w:t>
              </w:r>
            </w:hyperlink>
            <w:r w:rsidRPr="00B4510C">
              <w:rPr>
                <w:rFonts w:ascii="Times New Roman" w:eastAsia="Calibri" w:hAnsi="Times New Roman" w:cs="Times New Roman"/>
                <w:sz w:val="19"/>
                <w:szCs w:val="19"/>
              </w:rPr>
              <w:t>, связанная с обращением взрывчатых материалов промышленного назначения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400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 Эксплуатация взрывопожароопасных производственных объектов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400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 Эксплуатация химически опасных производственных объектов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14356" w:rsidRPr="00B4510C" w:rsidRDefault="00D14356" w:rsidP="00D1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p w:rsidR="00D14356" w:rsidRPr="00B4510C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B4510C">
        <w:rPr>
          <w:rFonts w:ascii="Times New Roman" w:hAnsi="Times New Roman" w:cs="Times New Roman"/>
          <w:sz w:val="19"/>
          <w:szCs w:val="19"/>
        </w:rPr>
        <w:t xml:space="preserve">6. </w:t>
      </w:r>
      <w:r w:rsidRPr="00B4510C">
        <w:rPr>
          <w:rFonts w:ascii="Times New Roman" w:hAnsi="Times New Roman" w:cs="Times New Roman"/>
          <w:b/>
          <w:sz w:val="19"/>
          <w:szCs w:val="19"/>
        </w:rPr>
        <w:t>Эксплуатирующая организация</w:t>
      </w:r>
      <w:r w:rsidRPr="00B4510C">
        <w:rPr>
          <w:rFonts w:ascii="Times New Roman" w:hAnsi="Times New Roman" w:cs="Times New Roman"/>
          <w:sz w:val="19"/>
          <w:szCs w:val="19"/>
        </w:rPr>
        <w:t xml:space="preserve"> (в  соответствии  с  учредительными документами)</w:t>
      </w:r>
    </w:p>
    <w:p w:rsidR="00D14356" w:rsidRPr="00B4510C" w:rsidRDefault="00D14356" w:rsidP="00D1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335"/>
        <w:gridCol w:w="2776"/>
      </w:tblGrid>
      <w:tr w:rsidR="00D14356" w:rsidRPr="00B4510C" w:rsidTr="00316978">
        <w:trPr>
          <w:trHeight w:val="23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6.1. Коды и номера организации          </w:t>
            </w:r>
            <w:r w:rsidRPr="00B4510C">
              <w:rPr>
                <w:rFonts w:ascii="Times New Roman" w:hAnsi="Times New Roman" w:cs="Times New Roman"/>
                <w:sz w:val="19"/>
                <w:szCs w:val="19"/>
              </w:rPr>
              <w:br/>
              <w:t>(юридического лица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/индивидуального предпринимателя</w:t>
            </w: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7" w:name="Par1601"/>
            <w:bookmarkEnd w:id="7"/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ОКПО   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14356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760….</w:t>
            </w:r>
          </w:p>
        </w:tc>
      </w:tr>
      <w:tr w:rsidR="00D14356" w:rsidRPr="00B4510C" w:rsidTr="00316978">
        <w:trPr>
          <w:trHeight w:val="27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7C51D5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hyperlink r:id="rId8" w:history="1">
              <w:r w:rsidR="00D14356" w:rsidRPr="00B4510C">
                <w:rPr>
                  <w:rFonts w:ascii="Times New Roman" w:hAnsi="Times New Roman" w:cs="Times New Roman"/>
                  <w:sz w:val="19"/>
                  <w:szCs w:val="19"/>
                </w:rPr>
                <w:t>ОКОГУ</w:t>
              </w:r>
            </w:hyperlink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490…</w:t>
            </w:r>
          </w:p>
        </w:tc>
      </w:tr>
      <w:tr w:rsidR="00D14356" w:rsidRPr="00B4510C" w:rsidTr="00316978">
        <w:trPr>
          <w:trHeight w:val="279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ОГРН/ОГРНИП     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103753…</w:t>
            </w:r>
          </w:p>
        </w:tc>
      </w:tr>
      <w:tr w:rsidR="00D14356" w:rsidRPr="00B4510C" w:rsidTr="00316978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ИНН      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75….</w:t>
            </w:r>
          </w:p>
        </w:tc>
      </w:tr>
      <w:tr w:rsidR="00D14356" w:rsidRPr="00B4510C" w:rsidTr="00316978">
        <w:trPr>
          <w:trHeight w:val="47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6.2. Сведения об организации          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.2.1. Юридическое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лицо/индивидуальный предприниматель</w:t>
            </w: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8" w:name="Par1609"/>
            <w:bookmarkEnd w:id="8"/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.2.2. Подразделение юридического лица по месту нахождения объекта </w:t>
            </w:r>
          </w:p>
        </w:tc>
      </w:tr>
      <w:tr w:rsidR="00D14356" w:rsidRPr="00B4510C" w:rsidTr="00316978">
        <w:trPr>
          <w:trHeight w:val="279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6.3. Полное наименование         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ООО «</w:t>
            </w:r>
            <w:proofErr w:type="gramStart"/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 xml:space="preserve"> ,</w:t>
            </w:r>
            <w:proofErr w:type="gramEnd"/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,,»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B4510C" w:rsidTr="00316978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4510C">
              <w:rPr>
                <w:rFonts w:ascii="Times New Roman" w:hAnsi="Times New Roman" w:cs="Times New Roman"/>
                <w:sz w:val="19"/>
                <w:szCs w:val="19"/>
              </w:rPr>
              <w:t xml:space="preserve">6.4. Адрес местонахождения, </w:t>
            </w:r>
            <w:r w:rsidRPr="00B4510C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почтовый индекс               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672000, г. Чита, ул. Ленина, д. 128, оф. 4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B4510C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.5. Телефон       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14356" w:rsidRDefault="00D14356" w:rsidP="00316978">
            <w:pPr>
              <w:pStyle w:val="ConsPlusCel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3022-35-69-98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.6. Факс, электронный адрес         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D14356" w:rsidRDefault="00D14356" w:rsidP="00316978">
            <w:pPr>
              <w:pStyle w:val="ConsPlusCell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3022-35-69-98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267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.7. Должность руководителя       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Директор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272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.8. Ф.И.О. руководителя  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Иванов Иван Иванович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Подпись руководителя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D14356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……..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208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Дата подписания руководителем  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14356" w:rsidRPr="005B0027" w:rsidRDefault="00D14356" w:rsidP="00D143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9"/>
          <w:szCs w:val="19"/>
        </w:rPr>
      </w:pPr>
    </w:p>
    <w:p w:rsidR="00D14356" w:rsidRDefault="00D14356" w:rsidP="00D14356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</w:t>
      </w:r>
      <w:r w:rsidRPr="005B0027">
        <w:rPr>
          <w:rFonts w:ascii="Times New Roman" w:hAnsi="Times New Roman" w:cs="Times New Roman"/>
          <w:sz w:val="19"/>
          <w:szCs w:val="19"/>
        </w:rPr>
        <w:t xml:space="preserve">М.П.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</w:t>
      </w:r>
      <w:r w:rsidRPr="005B0027">
        <w:rPr>
          <w:rFonts w:ascii="Times New Roman" w:hAnsi="Times New Roman" w:cs="Times New Roman"/>
          <w:sz w:val="19"/>
          <w:szCs w:val="19"/>
        </w:rPr>
        <w:t xml:space="preserve"> М.П.</w:t>
      </w:r>
    </w:p>
    <w:p w:rsidR="00D14356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D14356" w:rsidRPr="005B0027" w:rsidRDefault="00D14356" w:rsidP="00D14356">
      <w:pPr>
        <w:pStyle w:val="ConsPlusNonforma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</w:t>
      </w:r>
      <w:r w:rsidRPr="005B0027">
        <w:rPr>
          <w:rFonts w:ascii="Times New Roman" w:hAnsi="Times New Roman" w:cs="Times New Roman"/>
          <w:sz w:val="19"/>
          <w:szCs w:val="19"/>
        </w:rPr>
        <w:t xml:space="preserve">. </w:t>
      </w:r>
      <w:r w:rsidRPr="005B0027">
        <w:rPr>
          <w:rFonts w:ascii="Times New Roman" w:hAnsi="Times New Roman" w:cs="Times New Roman"/>
          <w:b/>
          <w:sz w:val="19"/>
          <w:szCs w:val="19"/>
        </w:rPr>
        <w:t>Сведения о регистрации объекта в государственном реестре</w:t>
      </w:r>
    </w:p>
    <w:p w:rsidR="00D14356" w:rsidRPr="006C73C9" w:rsidRDefault="00D14356" w:rsidP="00D14356">
      <w:pPr>
        <w:pStyle w:val="ConsPlusNonformat"/>
        <w:rPr>
          <w:rFonts w:ascii="Times New Roman" w:hAnsi="Times New Roman" w:cs="Times New Roman"/>
          <w:color w:val="FF0000"/>
          <w:sz w:val="19"/>
          <w:szCs w:val="19"/>
        </w:rPr>
      </w:pPr>
      <w:r w:rsidRPr="006C73C9">
        <w:rPr>
          <w:rFonts w:ascii="Times New Roman" w:hAnsi="Times New Roman" w:cs="Times New Roman"/>
          <w:color w:val="FF0000"/>
          <w:sz w:val="19"/>
          <w:szCs w:val="19"/>
        </w:rPr>
        <w:t>(заполняются регистрирующим органом)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0"/>
        <w:gridCol w:w="2940"/>
        <w:gridCol w:w="2776"/>
      </w:tblGrid>
      <w:tr w:rsidR="00D14356" w:rsidRPr="005B0027" w:rsidTr="00316978">
        <w:trPr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.1. Регистрационный номер  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.2. Дата регистрации         </w:t>
            </w:r>
          </w:p>
        </w:tc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247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7.3. Дата перерегистрации</w:t>
            </w:r>
          </w:p>
        </w:tc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356" w:rsidRPr="005B0027" w:rsidTr="00316978">
        <w:trPr>
          <w:trHeight w:val="562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 Сведения о регистрирующем органе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.1. По месту нахождения         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юридического лица  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Pr="005B0027" w:rsidRDefault="00D14356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9" w:name="Par1648"/>
            <w:bookmarkEnd w:id="9"/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.2. По месту нахождения объекта (ведомственной     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принадлежности)    </w:t>
            </w:r>
          </w:p>
        </w:tc>
      </w:tr>
      <w:tr w:rsidR="00C8607C" w:rsidRPr="005B0027" w:rsidTr="00316978">
        <w:trPr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 Полное наименование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2E7513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Забайкальское Управление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Ростезналзора</w:t>
            </w:r>
            <w:proofErr w:type="spellEnd"/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8607C" w:rsidRPr="005B0027" w:rsidTr="00316978">
        <w:trPr>
          <w:trHeight w:val="295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. Должность  руководителя        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2E7513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8607C" w:rsidRPr="005B0027" w:rsidTr="00316978">
        <w:trPr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>. Ф.И.О. руководителя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2E7513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8607C" w:rsidRPr="005B0027" w:rsidTr="00316978">
        <w:trPr>
          <w:trHeight w:val="331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Подпись руководителя        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8607C" w:rsidRPr="005B0027" w:rsidTr="00316978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5B0027">
              <w:rPr>
                <w:rFonts w:ascii="Times New Roman" w:hAnsi="Times New Roman" w:cs="Times New Roman"/>
                <w:sz w:val="19"/>
                <w:szCs w:val="19"/>
              </w:rPr>
              <w:t xml:space="preserve">Дата подписания руководителем       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7C" w:rsidRPr="005B0027" w:rsidRDefault="00C8607C" w:rsidP="00316978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14356" w:rsidRPr="005B0027" w:rsidRDefault="00D14356" w:rsidP="00D143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  <w:bookmarkStart w:id="10" w:name="_GoBack"/>
      <w:bookmarkEnd w:id="10"/>
    </w:p>
    <w:p w:rsidR="00F6706B" w:rsidRPr="007C51D5" w:rsidRDefault="00D14356" w:rsidP="007C51D5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</w:t>
      </w:r>
      <w:r w:rsidRPr="005B0027">
        <w:rPr>
          <w:rFonts w:ascii="Times New Roman" w:hAnsi="Times New Roman" w:cs="Times New Roman"/>
          <w:sz w:val="19"/>
          <w:szCs w:val="19"/>
        </w:rPr>
        <w:t xml:space="preserve">М.П.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</w:t>
      </w:r>
      <w:r w:rsidRPr="005B0027">
        <w:rPr>
          <w:rFonts w:ascii="Times New Roman" w:hAnsi="Times New Roman" w:cs="Times New Roman"/>
          <w:sz w:val="19"/>
          <w:szCs w:val="19"/>
        </w:rPr>
        <w:t xml:space="preserve"> М.П.</w:t>
      </w:r>
      <w:bookmarkStart w:id="11" w:name="Par1670"/>
      <w:bookmarkEnd w:id="11"/>
      <w:r>
        <w:rPr>
          <w:rFonts w:ascii="Times New Roman" w:hAnsi="Times New Roman"/>
          <w:b/>
        </w:rPr>
        <w:br w:type="page"/>
      </w:r>
    </w:p>
    <w:sectPr w:rsidR="00F6706B" w:rsidRPr="007C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D5"/>
    <w:rsid w:val="002E7513"/>
    <w:rsid w:val="00316978"/>
    <w:rsid w:val="007C51D5"/>
    <w:rsid w:val="00C8607C"/>
    <w:rsid w:val="00D14356"/>
    <w:rsid w:val="00DF2085"/>
    <w:rsid w:val="00EC1427"/>
    <w:rsid w:val="00F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56"/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356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paragraph" w:customStyle="1" w:styleId="ConsPlusNonformat">
    <w:name w:val="ConsPlusNonformat"/>
    <w:rsid w:val="00D143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143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18C733ACA48D7FBB882576A163AADCF343A004DBD38B4AAD54F9B3FBBf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C0C3F0AA56FEB8FE52A1C6F1B363187A33E5BA8D9514ED3FDE3C53ECjBQ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418C733ACA48D7FBB882576A163AADCF35330E42B138B4AAD54F9B3FB07893CB35E3791D5E0CB0BDf0H" TargetMode="External"/><Relationship Id="rId5" Type="http://schemas.openxmlformats.org/officeDocument/2006/relationships/hyperlink" Target="consultantplus://offline/ref=A1418C733ACA48D7FBB882576A163AADCF35360146B038B4AAD54F9B3FBBf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orobyova\Desktop\&#1050;&#1072;&#1088;&#1090;&#1072;%20&#1091;&#1095;&#1077;&#1090;&#1072;%20&#1054;&#1041;&#1056;&#1040;&#1047;&#1045;&#106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Карта учета ОБРАЗЕЦ</Template>
  <TotalTime>3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Links>
    <vt:vector size="24" baseType="variant">
      <vt:variant>
        <vt:i4>4259928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consultantplus://offline/ref=A1418C733ACA48D7FBB882576A163AADCF343A004DBD38B4AAD54F9B3FBBf0H</vt:lpwstr>
      </vt:variant>
      <vt:variant>
        <vt:lpwstr/>
      </vt:variant>
      <vt:variant>
        <vt:i4>5439575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consultantplus://offline/ref=C7C0C3F0AA56FEB8FE52A1C6F1B363187A33E5BA8D9514ED3FDE3C53ECjBQ4I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consultantplus://offline/ref=A1418C733ACA48D7FBB882576A163AADCF35330E42B138B4AAD54F9B3FB07893CB35E3791D5E0CB0BDf0H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consultantplus://offline/ref=A1418C733ACA48D7FBB882576A163AADCF35360146B038B4AAD54F9B3FBBf0H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Воробъева</dc:creator>
  <cp:lastModifiedBy>Наталья Павловна Воробъева</cp:lastModifiedBy>
  <cp:revision>1</cp:revision>
  <dcterms:created xsi:type="dcterms:W3CDTF">2017-01-20T04:20:00Z</dcterms:created>
  <dcterms:modified xsi:type="dcterms:W3CDTF">2017-01-20T04:23:00Z</dcterms:modified>
</cp:coreProperties>
</file>